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916" w:type="dxa"/>
        <w:tblInd w:w="-289" w:type="dxa"/>
        <w:tblLook w:val="04A0" w:firstRow="1" w:lastRow="0" w:firstColumn="1" w:lastColumn="0" w:noHBand="0" w:noVBand="1"/>
      </w:tblPr>
      <w:tblGrid>
        <w:gridCol w:w="2494"/>
        <w:gridCol w:w="1192"/>
        <w:gridCol w:w="1204"/>
        <w:gridCol w:w="1631"/>
        <w:gridCol w:w="1418"/>
        <w:gridCol w:w="1347"/>
        <w:gridCol w:w="1630"/>
      </w:tblGrid>
      <w:tr w:rsidR="00133152" w:rsidTr="0060651B" w14:paraId="34D01776" w14:textId="77777777">
        <w:tc>
          <w:tcPr>
            <w:tcW w:w="2494" w:type="dxa"/>
          </w:tcPr>
          <w:p w:rsidRPr="000C16AD" w:rsidR="00133152" w:rsidP="00D94CC8" w:rsidRDefault="00133152" w14:paraId="14A9C874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0C16AD">
              <w:rPr>
                <w:rFonts w:ascii="Times New Roman" w:hAnsi="Times New Roman" w:cs="Times New Roman"/>
                <w:b/>
                <w:bCs/>
              </w:rPr>
              <w:t>DEPO TÜRÜ / ADI</w:t>
            </w:r>
          </w:p>
        </w:tc>
        <w:tc>
          <w:tcPr>
            <w:tcW w:w="8422" w:type="dxa"/>
            <w:gridSpan w:val="6"/>
          </w:tcPr>
          <w:p w:rsidR="00133152" w:rsidP="00D94CC8" w:rsidRDefault="00133152" w14:paraId="507BB4B3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133152" w:rsidTr="0060651B" w14:paraId="46699A4B" w14:textId="77777777">
        <w:tc>
          <w:tcPr>
            <w:tcW w:w="2494" w:type="dxa"/>
            <w:vMerge w:val="restart"/>
          </w:tcPr>
          <w:p w:rsidR="00133152" w:rsidP="00D94CC8" w:rsidRDefault="00133152" w14:paraId="2E20DAF1" w14:textId="77777777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</w:rPr>
            </w:pPr>
          </w:p>
          <w:p w:rsidRPr="000C16AD" w:rsidR="00133152" w:rsidP="00D94CC8" w:rsidRDefault="00133152" w14:paraId="3D7C178F" w14:textId="77777777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16AD">
              <w:rPr>
                <w:rFonts w:ascii="Times New Roman" w:hAnsi="Times New Roman" w:cs="Times New Roman"/>
                <w:b/>
                <w:bCs/>
              </w:rPr>
              <w:t>TARİH</w:t>
            </w:r>
          </w:p>
        </w:tc>
        <w:tc>
          <w:tcPr>
            <w:tcW w:w="4027" w:type="dxa"/>
            <w:gridSpan w:val="3"/>
          </w:tcPr>
          <w:p w:rsidRPr="000C16AD" w:rsidR="00133152" w:rsidP="00D94CC8" w:rsidRDefault="00133152" w14:paraId="5CA091C7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16AD">
              <w:rPr>
                <w:rFonts w:ascii="Times New Roman" w:hAnsi="Times New Roman" w:cs="Times New Roman"/>
                <w:b/>
                <w:bCs/>
              </w:rPr>
              <w:t>1.KONTROL</w:t>
            </w:r>
          </w:p>
        </w:tc>
        <w:tc>
          <w:tcPr>
            <w:tcW w:w="4395" w:type="dxa"/>
            <w:gridSpan w:val="3"/>
          </w:tcPr>
          <w:p w:rsidRPr="000C16AD" w:rsidR="00133152" w:rsidP="00D94CC8" w:rsidRDefault="00133152" w14:paraId="17056E6A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16AD">
              <w:rPr>
                <w:rFonts w:ascii="Times New Roman" w:hAnsi="Times New Roman" w:cs="Times New Roman"/>
                <w:b/>
                <w:bCs/>
              </w:rPr>
              <w:t>2.KONTROL</w:t>
            </w:r>
          </w:p>
        </w:tc>
      </w:tr>
      <w:tr w:rsidR="00133152" w:rsidTr="0060651B" w14:paraId="2073E14C" w14:textId="77777777">
        <w:tc>
          <w:tcPr>
            <w:tcW w:w="2494" w:type="dxa"/>
            <w:vMerge/>
          </w:tcPr>
          <w:p w:rsidR="00133152" w:rsidP="00D94CC8" w:rsidRDefault="00133152" w14:paraId="5C511B8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133152" w:rsidP="00D94CC8" w:rsidRDefault="00133152" w14:paraId="2E9982DA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Sıcaklık C</w:t>
            </w:r>
          </w:p>
        </w:tc>
        <w:tc>
          <w:tcPr>
            <w:tcW w:w="1204" w:type="dxa"/>
          </w:tcPr>
          <w:p w:rsidR="00133152" w:rsidP="00D94CC8" w:rsidRDefault="00133152" w14:paraId="523DAE40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Nem %</w:t>
            </w:r>
          </w:p>
        </w:tc>
        <w:tc>
          <w:tcPr>
            <w:tcW w:w="1631" w:type="dxa"/>
          </w:tcPr>
          <w:p w:rsidR="00133152" w:rsidP="00D94CC8" w:rsidRDefault="00133152" w14:paraId="2352AAEA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Ölçüm Yapan</w:t>
            </w:r>
          </w:p>
        </w:tc>
        <w:tc>
          <w:tcPr>
            <w:tcW w:w="1418" w:type="dxa"/>
          </w:tcPr>
          <w:p w:rsidR="00133152" w:rsidP="00D94CC8" w:rsidRDefault="00133152" w14:paraId="3573886F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Sıcaklık C</w:t>
            </w:r>
          </w:p>
        </w:tc>
        <w:tc>
          <w:tcPr>
            <w:tcW w:w="1347" w:type="dxa"/>
          </w:tcPr>
          <w:p w:rsidR="00133152" w:rsidP="00D94CC8" w:rsidRDefault="00133152" w14:paraId="2C45D15C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Nem %</w:t>
            </w:r>
          </w:p>
        </w:tc>
        <w:tc>
          <w:tcPr>
            <w:tcW w:w="1630" w:type="dxa"/>
          </w:tcPr>
          <w:p w:rsidR="00133152" w:rsidP="00D94CC8" w:rsidRDefault="00133152" w14:paraId="0D7D7165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Ölçüm Yapan</w:t>
            </w:r>
          </w:p>
        </w:tc>
      </w:tr>
      <w:tr w:rsidR="00133152" w:rsidTr="0060651B" w14:paraId="7666A117" w14:textId="77777777">
        <w:tc>
          <w:tcPr>
            <w:tcW w:w="2494" w:type="dxa"/>
          </w:tcPr>
          <w:p w:rsidR="00133152" w:rsidP="00D94CC8" w:rsidRDefault="00133152" w14:paraId="1896DD8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133152" w:rsidP="00D94CC8" w:rsidRDefault="00133152" w14:paraId="6EBD515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133152" w:rsidP="00D94CC8" w:rsidRDefault="00133152" w14:paraId="6FE76E5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133152" w:rsidP="00D94CC8" w:rsidRDefault="00133152" w14:paraId="1C8209A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3152" w:rsidP="00D94CC8" w:rsidRDefault="00133152" w14:paraId="43B92F1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133152" w:rsidP="00D94CC8" w:rsidRDefault="00133152" w14:paraId="3250AD5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133152" w:rsidP="00D94CC8" w:rsidRDefault="00133152" w14:paraId="5C16EBF3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133152" w:rsidTr="0060651B" w14:paraId="3EEF2DE8" w14:textId="77777777">
        <w:tc>
          <w:tcPr>
            <w:tcW w:w="2494" w:type="dxa"/>
          </w:tcPr>
          <w:p w:rsidR="00133152" w:rsidP="00D94CC8" w:rsidRDefault="00133152" w14:paraId="5A3EEB1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133152" w:rsidP="00D94CC8" w:rsidRDefault="00133152" w14:paraId="3ACC9A7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133152" w:rsidP="00D94CC8" w:rsidRDefault="00133152" w14:paraId="564E459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133152" w:rsidP="00D94CC8" w:rsidRDefault="00133152" w14:paraId="13D03F1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3152" w:rsidP="00D94CC8" w:rsidRDefault="00133152" w14:paraId="3712418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133152" w:rsidP="00D94CC8" w:rsidRDefault="00133152" w14:paraId="5267E96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133152" w:rsidP="00D94CC8" w:rsidRDefault="00133152" w14:paraId="7770D6D9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133152" w:rsidTr="0060651B" w14:paraId="438D6F3E" w14:textId="77777777">
        <w:tc>
          <w:tcPr>
            <w:tcW w:w="2494" w:type="dxa"/>
          </w:tcPr>
          <w:p w:rsidR="00133152" w:rsidP="00D94CC8" w:rsidRDefault="00133152" w14:paraId="78C0E67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133152" w:rsidP="00D94CC8" w:rsidRDefault="00133152" w14:paraId="1B570EA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133152" w:rsidP="00D94CC8" w:rsidRDefault="00133152" w14:paraId="75D9A37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133152" w:rsidP="00D94CC8" w:rsidRDefault="00133152" w14:paraId="3961BA3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3152" w:rsidP="00D94CC8" w:rsidRDefault="00133152" w14:paraId="7530C43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133152" w:rsidP="00D94CC8" w:rsidRDefault="00133152" w14:paraId="6AE53B3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133152" w:rsidP="00D94CC8" w:rsidRDefault="00133152" w14:paraId="771D8BE9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133152" w:rsidTr="0060651B" w14:paraId="6C86AB6F" w14:textId="77777777">
        <w:tc>
          <w:tcPr>
            <w:tcW w:w="2494" w:type="dxa"/>
          </w:tcPr>
          <w:p w:rsidR="00133152" w:rsidP="00D94CC8" w:rsidRDefault="00133152" w14:paraId="23F1724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133152" w:rsidP="00D94CC8" w:rsidRDefault="00133152" w14:paraId="00B9854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133152" w:rsidP="00D94CC8" w:rsidRDefault="00133152" w14:paraId="6839CD5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133152" w:rsidP="00D94CC8" w:rsidRDefault="00133152" w14:paraId="0C86EAA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3152" w:rsidP="00D94CC8" w:rsidRDefault="00133152" w14:paraId="2EE402F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133152" w:rsidP="00D94CC8" w:rsidRDefault="00133152" w14:paraId="7C53C8A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133152" w:rsidP="00D94CC8" w:rsidRDefault="00133152" w14:paraId="35467F19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133152" w:rsidTr="0060651B" w14:paraId="4CB618A2" w14:textId="77777777">
        <w:tc>
          <w:tcPr>
            <w:tcW w:w="2494" w:type="dxa"/>
          </w:tcPr>
          <w:p w:rsidR="00133152" w:rsidP="00D94CC8" w:rsidRDefault="00133152" w14:paraId="056BBAD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133152" w:rsidP="00D94CC8" w:rsidRDefault="00133152" w14:paraId="10EC556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133152" w:rsidP="00D94CC8" w:rsidRDefault="00133152" w14:paraId="55941A5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133152" w:rsidP="00D94CC8" w:rsidRDefault="00133152" w14:paraId="2DC36CF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3152" w:rsidP="00D94CC8" w:rsidRDefault="00133152" w14:paraId="3D385F7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133152" w:rsidP="00D94CC8" w:rsidRDefault="00133152" w14:paraId="36B3AF0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133152" w:rsidP="00D94CC8" w:rsidRDefault="00133152" w14:paraId="264F567F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133152" w:rsidTr="0060651B" w14:paraId="264D73FC" w14:textId="77777777">
        <w:tc>
          <w:tcPr>
            <w:tcW w:w="2494" w:type="dxa"/>
          </w:tcPr>
          <w:p w:rsidR="00133152" w:rsidP="00D94CC8" w:rsidRDefault="00133152" w14:paraId="00DBD82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133152" w:rsidP="00D94CC8" w:rsidRDefault="00133152" w14:paraId="0D00B0E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133152" w:rsidP="00D94CC8" w:rsidRDefault="00133152" w14:paraId="6E8E779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133152" w:rsidP="00D94CC8" w:rsidRDefault="00133152" w14:paraId="6A8F992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3152" w:rsidP="00D94CC8" w:rsidRDefault="00133152" w14:paraId="21F2C6E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133152" w:rsidP="00D94CC8" w:rsidRDefault="00133152" w14:paraId="79C4868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133152" w:rsidP="00D94CC8" w:rsidRDefault="00133152" w14:paraId="036A766A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133152" w:rsidTr="0060651B" w14:paraId="5471D416" w14:textId="77777777">
        <w:tc>
          <w:tcPr>
            <w:tcW w:w="2494" w:type="dxa"/>
          </w:tcPr>
          <w:p w:rsidR="00133152" w:rsidP="00D94CC8" w:rsidRDefault="00133152" w14:paraId="04675C3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133152" w:rsidP="00D94CC8" w:rsidRDefault="00133152" w14:paraId="0C49A9B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133152" w:rsidP="00D94CC8" w:rsidRDefault="00133152" w14:paraId="01015F8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133152" w:rsidP="00D94CC8" w:rsidRDefault="00133152" w14:paraId="2CBA636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3152" w:rsidP="00D94CC8" w:rsidRDefault="00133152" w14:paraId="0585654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133152" w:rsidP="00D94CC8" w:rsidRDefault="00133152" w14:paraId="698C275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133152" w:rsidP="00D94CC8" w:rsidRDefault="00133152" w14:paraId="40CEB13A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133152" w:rsidTr="0060651B" w14:paraId="044F5E46" w14:textId="77777777">
        <w:tc>
          <w:tcPr>
            <w:tcW w:w="2494" w:type="dxa"/>
          </w:tcPr>
          <w:p w:rsidR="00133152" w:rsidP="00D94CC8" w:rsidRDefault="00133152" w14:paraId="2DE23DE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133152" w:rsidP="00D94CC8" w:rsidRDefault="00133152" w14:paraId="5B6DFF6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133152" w:rsidP="00D94CC8" w:rsidRDefault="00133152" w14:paraId="25EB80D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133152" w:rsidP="00D94CC8" w:rsidRDefault="00133152" w14:paraId="56B96B1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3152" w:rsidP="00D94CC8" w:rsidRDefault="00133152" w14:paraId="224E9F7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133152" w:rsidP="00D94CC8" w:rsidRDefault="00133152" w14:paraId="3D49261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133152" w:rsidP="00D94CC8" w:rsidRDefault="00133152" w14:paraId="3A485771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133152" w:rsidTr="0060651B" w14:paraId="4E48D2E8" w14:textId="77777777">
        <w:tc>
          <w:tcPr>
            <w:tcW w:w="2494" w:type="dxa"/>
          </w:tcPr>
          <w:p w:rsidR="00133152" w:rsidP="00D94CC8" w:rsidRDefault="00133152" w14:paraId="73E05D3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133152" w:rsidP="00D94CC8" w:rsidRDefault="00133152" w14:paraId="0164491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133152" w:rsidP="00D94CC8" w:rsidRDefault="00133152" w14:paraId="7F54CFF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133152" w:rsidP="00D94CC8" w:rsidRDefault="00133152" w14:paraId="73BC3EE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3152" w:rsidP="00D94CC8" w:rsidRDefault="00133152" w14:paraId="17C6246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133152" w:rsidP="00D94CC8" w:rsidRDefault="00133152" w14:paraId="27700A7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133152" w:rsidP="00D94CC8" w:rsidRDefault="00133152" w14:paraId="104F53A6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133152" w:rsidTr="0060651B" w14:paraId="6103B5D8" w14:textId="77777777">
        <w:tc>
          <w:tcPr>
            <w:tcW w:w="2494" w:type="dxa"/>
          </w:tcPr>
          <w:p w:rsidR="00133152" w:rsidP="00D94CC8" w:rsidRDefault="00133152" w14:paraId="5ACFF2A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133152" w:rsidP="00D94CC8" w:rsidRDefault="00133152" w14:paraId="769E0CB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133152" w:rsidP="00D94CC8" w:rsidRDefault="00133152" w14:paraId="285A02C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133152" w:rsidP="00D94CC8" w:rsidRDefault="00133152" w14:paraId="202A28F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3152" w:rsidP="00D94CC8" w:rsidRDefault="00133152" w14:paraId="0C71A7C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133152" w:rsidP="00D94CC8" w:rsidRDefault="00133152" w14:paraId="7F3E4B4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133152" w:rsidP="00D94CC8" w:rsidRDefault="00133152" w14:paraId="13DB5976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133152" w:rsidTr="0060651B" w14:paraId="12695ED1" w14:textId="77777777">
        <w:tc>
          <w:tcPr>
            <w:tcW w:w="2494" w:type="dxa"/>
          </w:tcPr>
          <w:p w:rsidR="00133152" w:rsidP="00D94CC8" w:rsidRDefault="00133152" w14:paraId="6663FF3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133152" w:rsidP="00D94CC8" w:rsidRDefault="00133152" w14:paraId="2543332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133152" w:rsidP="00D94CC8" w:rsidRDefault="00133152" w14:paraId="1E0E4C4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133152" w:rsidP="00D94CC8" w:rsidRDefault="00133152" w14:paraId="2590922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3152" w:rsidP="00D94CC8" w:rsidRDefault="00133152" w14:paraId="3644175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133152" w:rsidP="00D94CC8" w:rsidRDefault="00133152" w14:paraId="6D406CB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133152" w:rsidP="00D94CC8" w:rsidRDefault="00133152" w14:paraId="5B98DD29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133152" w:rsidTr="0060651B" w14:paraId="1194A831" w14:textId="77777777">
        <w:tc>
          <w:tcPr>
            <w:tcW w:w="2494" w:type="dxa"/>
          </w:tcPr>
          <w:p w:rsidR="00133152" w:rsidP="00D94CC8" w:rsidRDefault="00133152" w14:paraId="6F67212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133152" w:rsidP="00D94CC8" w:rsidRDefault="00133152" w14:paraId="626F11C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133152" w:rsidP="00D94CC8" w:rsidRDefault="00133152" w14:paraId="5A0B00C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133152" w:rsidP="00D94CC8" w:rsidRDefault="00133152" w14:paraId="732A80B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3152" w:rsidP="00D94CC8" w:rsidRDefault="00133152" w14:paraId="4098572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133152" w:rsidP="00D94CC8" w:rsidRDefault="00133152" w14:paraId="2F53497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133152" w:rsidP="00D94CC8" w:rsidRDefault="00133152" w14:paraId="2935D763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133152" w:rsidTr="0060651B" w14:paraId="03B36963" w14:textId="77777777">
        <w:tc>
          <w:tcPr>
            <w:tcW w:w="2494" w:type="dxa"/>
          </w:tcPr>
          <w:p w:rsidR="00133152" w:rsidP="00D94CC8" w:rsidRDefault="00133152" w14:paraId="0F050E4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133152" w:rsidP="00D94CC8" w:rsidRDefault="00133152" w14:paraId="5000C52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133152" w:rsidP="00D94CC8" w:rsidRDefault="00133152" w14:paraId="489763F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133152" w:rsidP="00D94CC8" w:rsidRDefault="00133152" w14:paraId="72E2166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3152" w:rsidP="00D94CC8" w:rsidRDefault="00133152" w14:paraId="66823EF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133152" w:rsidP="00D94CC8" w:rsidRDefault="00133152" w14:paraId="2DB56F0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133152" w:rsidP="00D94CC8" w:rsidRDefault="00133152" w14:paraId="24704FD5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133152" w:rsidTr="0060651B" w14:paraId="6AF6E3AC" w14:textId="77777777">
        <w:tc>
          <w:tcPr>
            <w:tcW w:w="2494" w:type="dxa"/>
          </w:tcPr>
          <w:p w:rsidR="00133152" w:rsidP="00D94CC8" w:rsidRDefault="00133152" w14:paraId="14DEA7A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133152" w:rsidP="00D94CC8" w:rsidRDefault="00133152" w14:paraId="3CD1627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133152" w:rsidP="00D94CC8" w:rsidRDefault="00133152" w14:paraId="47BC4C8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133152" w:rsidP="00D94CC8" w:rsidRDefault="00133152" w14:paraId="1DD1695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3152" w:rsidP="00D94CC8" w:rsidRDefault="00133152" w14:paraId="05C3A16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133152" w:rsidP="00D94CC8" w:rsidRDefault="00133152" w14:paraId="3D12A72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133152" w:rsidP="00D94CC8" w:rsidRDefault="00133152" w14:paraId="0FA2933A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133152" w:rsidTr="0060651B" w14:paraId="4B83F25F" w14:textId="77777777">
        <w:tc>
          <w:tcPr>
            <w:tcW w:w="2494" w:type="dxa"/>
          </w:tcPr>
          <w:p w:rsidR="00133152" w:rsidP="00D94CC8" w:rsidRDefault="00133152" w14:paraId="1C8921E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133152" w:rsidP="00D94CC8" w:rsidRDefault="00133152" w14:paraId="53E5EA9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133152" w:rsidP="00D94CC8" w:rsidRDefault="00133152" w14:paraId="366576A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133152" w:rsidP="00D94CC8" w:rsidRDefault="00133152" w14:paraId="6D84B4C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3152" w:rsidP="00D94CC8" w:rsidRDefault="00133152" w14:paraId="17195D7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133152" w:rsidP="00D94CC8" w:rsidRDefault="00133152" w14:paraId="43245AA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133152" w:rsidP="00D94CC8" w:rsidRDefault="00133152" w14:paraId="64B69521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133152" w:rsidTr="0060651B" w14:paraId="4BB052FE" w14:textId="77777777">
        <w:tc>
          <w:tcPr>
            <w:tcW w:w="2494" w:type="dxa"/>
          </w:tcPr>
          <w:p w:rsidR="00133152" w:rsidP="00D94CC8" w:rsidRDefault="00133152" w14:paraId="1FF6091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133152" w:rsidP="00D94CC8" w:rsidRDefault="00133152" w14:paraId="3CC89F3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133152" w:rsidP="00D94CC8" w:rsidRDefault="00133152" w14:paraId="7791AAB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133152" w:rsidP="00D94CC8" w:rsidRDefault="00133152" w14:paraId="2A50351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3152" w:rsidP="00D94CC8" w:rsidRDefault="00133152" w14:paraId="62113C6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133152" w:rsidP="00D94CC8" w:rsidRDefault="00133152" w14:paraId="4A47D44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133152" w:rsidP="00D94CC8" w:rsidRDefault="00133152" w14:paraId="40A66CFF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133152" w:rsidTr="0060651B" w14:paraId="730C45B5" w14:textId="77777777">
        <w:tc>
          <w:tcPr>
            <w:tcW w:w="2494" w:type="dxa"/>
          </w:tcPr>
          <w:p w:rsidR="00133152" w:rsidP="00D94CC8" w:rsidRDefault="00133152" w14:paraId="466CCAB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133152" w:rsidP="00D94CC8" w:rsidRDefault="00133152" w14:paraId="56AAA72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133152" w:rsidP="00D94CC8" w:rsidRDefault="00133152" w14:paraId="6BDB4B9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133152" w:rsidP="00D94CC8" w:rsidRDefault="00133152" w14:paraId="56F1056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3152" w:rsidP="00D94CC8" w:rsidRDefault="00133152" w14:paraId="776916F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133152" w:rsidP="00D94CC8" w:rsidRDefault="00133152" w14:paraId="15A2AD5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133152" w:rsidP="00D94CC8" w:rsidRDefault="00133152" w14:paraId="1CE0B1A8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133152" w:rsidTr="0060651B" w14:paraId="5795C409" w14:textId="77777777">
        <w:tc>
          <w:tcPr>
            <w:tcW w:w="2494" w:type="dxa"/>
          </w:tcPr>
          <w:p w:rsidR="00133152" w:rsidP="00D94CC8" w:rsidRDefault="00133152" w14:paraId="38DB1C2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133152" w:rsidP="00D94CC8" w:rsidRDefault="00133152" w14:paraId="48D2DCB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133152" w:rsidP="00D94CC8" w:rsidRDefault="00133152" w14:paraId="5C69C08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133152" w:rsidP="00D94CC8" w:rsidRDefault="00133152" w14:paraId="600AE9E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3152" w:rsidP="00D94CC8" w:rsidRDefault="00133152" w14:paraId="1DBC495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133152" w:rsidP="00D94CC8" w:rsidRDefault="00133152" w14:paraId="5B56633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133152" w:rsidP="00D94CC8" w:rsidRDefault="00133152" w14:paraId="1C287824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133152" w:rsidTr="0060651B" w14:paraId="21E0E10A" w14:textId="77777777">
        <w:tc>
          <w:tcPr>
            <w:tcW w:w="2494" w:type="dxa"/>
          </w:tcPr>
          <w:p w:rsidR="00133152" w:rsidP="00D94CC8" w:rsidRDefault="00133152" w14:paraId="278E67A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133152" w:rsidP="00D94CC8" w:rsidRDefault="00133152" w14:paraId="1D2A8DF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133152" w:rsidP="00D94CC8" w:rsidRDefault="00133152" w14:paraId="0494131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133152" w:rsidP="00D94CC8" w:rsidRDefault="00133152" w14:paraId="3FAD509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3152" w:rsidP="00D94CC8" w:rsidRDefault="00133152" w14:paraId="76F8A42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133152" w:rsidP="00D94CC8" w:rsidRDefault="00133152" w14:paraId="3BBDCE4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133152" w:rsidP="00D94CC8" w:rsidRDefault="00133152" w14:paraId="7B9F1B22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133152" w:rsidTr="0060651B" w14:paraId="6AA81C51" w14:textId="77777777">
        <w:tc>
          <w:tcPr>
            <w:tcW w:w="2494" w:type="dxa"/>
          </w:tcPr>
          <w:p w:rsidR="00133152" w:rsidP="00D94CC8" w:rsidRDefault="00133152" w14:paraId="4B25EF8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133152" w:rsidP="00D94CC8" w:rsidRDefault="00133152" w14:paraId="096234E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133152" w:rsidP="00D94CC8" w:rsidRDefault="00133152" w14:paraId="17936FB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133152" w:rsidP="00D94CC8" w:rsidRDefault="00133152" w14:paraId="0E324A8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3152" w:rsidP="00D94CC8" w:rsidRDefault="00133152" w14:paraId="3A61DE9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133152" w:rsidP="00D94CC8" w:rsidRDefault="00133152" w14:paraId="57A5B7A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133152" w:rsidP="00D94CC8" w:rsidRDefault="00133152" w14:paraId="0B8439BF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133152" w:rsidTr="0060651B" w14:paraId="45B2B584" w14:textId="77777777">
        <w:tc>
          <w:tcPr>
            <w:tcW w:w="2494" w:type="dxa"/>
          </w:tcPr>
          <w:p w:rsidR="00133152" w:rsidP="00D94CC8" w:rsidRDefault="00133152" w14:paraId="4E5337A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133152" w:rsidP="00D94CC8" w:rsidRDefault="00133152" w14:paraId="698ACE8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133152" w:rsidP="00D94CC8" w:rsidRDefault="00133152" w14:paraId="0D22924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133152" w:rsidP="00D94CC8" w:rsidRDefault="00133152" w14:paraId="025250D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3152" w:rsidP="00D94CC8" w:rsidRDefault="00133152" w14:paraId="2AF4E21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133152" w:rsidP="00D94CC8" w:rsidRDefault="00133152" w14:paraId="0F91470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133152" w:rsidP="00D94CC8" w:rsidRDefault="00133152" w14:paraId="535D848B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133152" w:rsidTr="0060651B" w14:paraId="7B8D7BA8" w14:textId="77777777">
        <w:tc>
          <w:tcPr>
            <w:tcW w:w="2494" w:type="dxa"/>
          </w:tcPr>
          <w:p w:rsidR="00133152" w:rsidP="00D94CC8" w:rsidRDefault="00133152" w14:paraId="73EA6DC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133152" w:rsidP="00D94CC8" w:rsidRDefault="00133152" w14:paraId="0383646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133152" w:rsidP="00D94CC8" w:rsidRDefault="00133152" w14:paraId="62AFCB4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133152" w:rsidP="00D94CC8" w:rsidRDefault="00133152" w14:paraId="0D15AF3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3152" w:rsidP="00D94CC8" w:rsidRDefault="00133152" w14:paraId="13F0B89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133152" w:rsidP="00D94CC8" w:rsidRDefault="00133152" w14:paraId="14E53A6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133152" w:rsidP="00D94CC8" w:rsidRDefault="00133152" w14:paraId="38FDCC25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133152" w:rsidTr="0060651B" w14:paraId="3FAFECD2" w14:textId="77777777">
        <w:tc>
          <w:tcPr>
            <w:tcW w:w="2494" w:type="dxa"/>
          </w:tcPr>
          <w:p w:rsidR="00133152" w:rsidP="00D94CC8" w:rsidRDefault="00133152" w14:paraId="7DCDE28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133152" w:rsidP="00D94CC8" w:rsidRDefault="00133152" w14:paraId="5E7830A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133152" w:rsidP="00D94CC8" w:rsidRDefault="00133152" w14:paraId="43F062B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133152" w:rsidP="00D94CC8" w:rsidRDefault="00133152" w14:paraId="7809039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3152" w:rsidP="00D94CC8" w:rsidRDefault="00133152" w14:paraId="0CDAA4C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133152" w:rsidP="00D94CC8" w:rsidRDefault="00133152" w14:paraId="3AF0045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133152" w:rsidP="00D94CC8" w:rsidRDefault="00133152" w14:paraId="24E3513A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133152" w:rsidTr="0060651B" w14:paraId="462E6BE1" w14:textId="77777777">
        <w:tc>
          <w:tcPr>
            <w:tcW w:w="2494" w:type="dxa"/>
          </w:tcPr>
          <w:p w:rsidR="00133152" w:rsidP="00D94CC8" w:rsidRDefault="00133152" w14:paraId="5B1D0A7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133152" w:rsidP="00D94CC8" w:rsidRDefault="00133152" w14:paraId="0427000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133152" w:rsidP="00D94CC8" w:rsidRDefault="00133152" w14:paraId="6737BD2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133152" w:rsidP="00D94CC8" w:rsidRDefault="00133152" w14:paraId="605FF04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3152" w:rsidP="00D94CC8" w:rsidRDefault="00133152" w14:paraId="5B92E58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133152" w:rsidP="00D94CC8" w:rsidRDefault="00133152" w14:paraId="2D7D772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133152" w:rsidP="00D94CC8" w:rsidRDefault="00133152" w14:paraId="415071E6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133152" w:rsidTr="0060651B" w14:paraId="26AE3076" w14:textId="77777777">
        <w:tc>
          <w:tcPr>
            <w:tcW w:w="2494" w:type="dxa"/>
          </w:tcPr>
          <w:p w:rsidR="00133152" w:rsidP="00D94CC8" w:rsidRDefault="00133152" w14:paraId="7DED831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133152" w:rsidP="00D94CC8" w:rsidRDefault="00133152" w14:paraId="1BCAAF7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133152" w:rsidP="00D94CC8" w:rsidRDefault="00133152" w14:paraId="49BB602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133152" w:rsidP="00D94CC8" w:rsidRDefault="00133152" w14:paraId="3464507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3152" w:rsidP="00D94CC8" w:rsidRDefault="00133152" w14:paraId="076EF99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133152" w:rsidP="00D94CC8" w:rsidRDefault="00133152" w14:paraId="4768BC1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133152" w:rsidP="00D94CC8" w:rsidRDefault="00133152" w14:paraId="18058439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133152" w:rsidTr="0060651B" w14:paraId="1D34C0AD" w14:textId="77777777">
        <w:tc>
          <w:tcPr>
            <w:tcW w:w="2494" w:type="dxa"/>
          </w:tcPr>
          <w:p w:rsidR="00133152" w:rsidP="00D94CC8" w:rsidRDefault="00133152" w14:paraId="0385E9B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133152" w:rsidP="00D94CC8" w:rsidRDefault="00133152" w14:paraId="4364234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133152" w:rsidP="00D94CC8" w:rsidRDefault="00133152" w14:paraId="73AAB9D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133152" w:rsidP="00D94CC8" w:rsidRDefault="00133152" w14:paraId="77A8D69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3152" w:rsidP="00D94CC8" w:rsidRDefault="00133152" w14:paraId="233CEBA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133152" w:rsidP="00D94CC8" w:rsidRDefault="00133152" w14:paraId="7329DB5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133152" w:rsidP="00D94CC8" w:rsidRDefault="00133152" w14:paraId="27D122E7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133152" w:rsidTr="0060651B" w14:paraId="14F3B588" w14:textId="77777777">
        <w:tc>
          <w:tcPr>
            <w:tcW w:w="2494" w:type="dxa"/>
          </w:tcPr>
          <w:p w:rsidR="00133152" w:rsidP="00D94CC8" w:rsidRDefault="00133152" w14:paraId="0BD06EA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133152" w:rsidP="00D94CC8" w:rsidRDefault="00133152" w14:paraId="5631291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133152" w:rsidP="00D94CC8" w:rsidRDefault="00133152" w14:paraId="3703762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133152" w:rsidP="00D94CC8" w:rsidRDefault="00133152" w14:paraId="1AD8CBF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3152" w:rsidP="00D94CC8" w:rsidRDefault="00133152" w14:paraId="0A1506F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133152" w:rsidP="00D94CC8" w:rsidRDefault="00133152" w14:paraId="63B800F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133152" w:rsidP="00D94CC8" w:rsidRDefault="00133152" w14:paraId="250A3DDB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133152" w:rsidTr="0060651B" w14:paraId="2F1A67A6" w14:textId="77777777">
        <w:tc>
          <w:tcPr>
            <w:tcW w:w="2494" w:type="dxa"/>
          </w:tcPr>
          <w:p w:rsidR="00133152" w:rsidP="00D94CC8" w:rsidRDefault="00133152" w14:paraId="6487D40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133152" w:rsidP="00D94CC8" w:rsidRDefault="00133152" w14:paraId="49DD340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133152" w:rsidP="00D94CC8" w:rsidRDefault="00133152" w14:paraId="4620FE0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133152" w:rsidP="00D94CC8" w:rsidRDefault="00133152" w14:paraId="7ABF23F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3152" w:rsidP="00D94CC8" w:rsidRDefault="00133152" w14:paraId="11D2D1F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133152" w:rsidP="00D94CC8" w:rsidRDefault="00133152" w14:paraId="5FCE66B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133152" w:rsidP="00D94CC8" w:rsidRDefault="00133152" w14:paraId="0C478733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133152" w:rsidTr="0060651B" w14:paraId="42076764" w14:textId="77777777">
        <w:tc>
          <w:tcPr>
            <w:tcW w:w="2494" w:type="dxa"/>
          </w:tcPr>
          <w:p w:rsidR="00133152" w:rsidP="00D94CC8" w:rsidRDefault="00133152" w14:paraId="2307270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133152" w:rsidP="00D94CC8" w:rsidRDefault="00133152" w14:paraId="6470AAE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133152" w:rsidP="00D94CC8" w:rsidRDefault="00133152" w14:paraId="51585F3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133152" w:rsidP="00D94CC8" w:rsidRDefault="00133152" w14:paraId="4648B26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3152" w:rsidP="00D94CC8" w:rsidRDefault="00133152" w14:paraId="6DF08D2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133152" w:rsidP="00D94CC8" w:rsidRDefault="00133152" w14:paraId="40630CE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133152" w:rsidP="00D94CC8" w:rsidRDefault="00133152" w14:paraId="32F37CCC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133152" w:rsidTr="0060651B" w14:paraId="5A3ADAED" w14:textId="77777777">
        <w:tc>
          <w:tcPr>
            <w:tcW w:w="2494" w:type="dxa"/>
          </w:tcPr>
          <w:p w:rsidR="00133152" w:rsidP="00D94CC8" w:rsidRDefault="00133152" w14:paraId="3116338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133152" w:rsidP="00D94CC8" w:rsidRDefault="00133152" w14:paraId="3BC3B7D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133152" w:rsidP="00D94CC8" w:rsidRDefault="00133152" w14:paraId="5E702E8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133152" w:rsidP="00D94CC8" w:rsidRDefault="00133152" w14:paraId="10B6148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3152" w:rsidP="00D94CC8" w:rsidRDefault="00133152" w14:paraId="343EB2A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133152" w:rsidP="00D94CC8" w:rsidRDefault="00133152" w14:paraId="64584CD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133152" w:rsidP="00D94CC8" w:rsidRDefault="00133152" w14:paraId="2A88B956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133152" w:rsidTr="0060651B" w14:paraId="358A5C1A" w14:textId="77777777">
        <w:tc>
          <w:tcPr>
            <w:tcW w:w="2494" w:type="dxa"/>
          </w:tcPr>
          <w:p w:rsidR="00133152" w:rsidP="00D94CC8" w:rsidRDefault="00133152" w14:paraId="1EEDA94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133152" w:rsidP="00D94CC8" w:rsidRDefault="00133152" w14:paraId="1E83502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133152" w:rsidP="00D94CC8" w:rsidRDefault="00133152" w14:paraId="2EA68F5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133152" w:rsidP="00D94CC8" w:rsidRDefault="00133152" w14:paraId="46D66FD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3152" w:rsidP="00D94CC8" w:rsidRDefault="00133152" w14:paraId="2B8CBC5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133152" w:rsidP="00D94CC8" w:rsidRDefault="00133152" w14:paraId="5122CC9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133152" w:rsidP="00D94CC8" w:rsidRDefault="00133152" w14:paraId="3F0ECAE4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="00133152" w:rsidP="00133152" w:rsidRDefault="00133152" w14:paraId="17FC3208" w14:textId="77777777">
      <w:pPr>
        <w:rPr>
          <w:rFonts w:ascii="Times New Roman" w:hAnsi="Times New Roman" w:cs="Times New Roman"/>
        </w:rPr>
      </w:pPr>
    </w:p>
    <w:p w:rsidR="00133152" w:rsidP="00133152" w:rsidRDefault="00133152" w14:paraId="4118158D" w14:textId="77777777">
      <w:pPr>
        <w:rPr>
          <w:rFonts w:ascii="Times New Roman" w:hAnsi="Times New Roman" w:cs="Times New Roman"/>
        </w:rPr>
      </w:pPr>
    </w:p>
    <w:tbl>
      <w:tblPr>
        <w:tblStyle w:val="TabloKlavuzu"/>
        <w:tblW w:w="10916" w:type="dxa"/>
        <w:tblInd w:w="-289" w:type="dxa"/>
        <w:tblLook w:val="04A0" w:firstRow="1" w:lastRow="0" w:firstColumn="1" w:lastColumn="0" w:noHBand="0" w:noVBand="1"/>
      </w:tblPr>
      <w:tblGrid>
        <w:gridCol w:w="3774"/>
        <w:gridCol w:w="2322"/>
        <w:gridCol w:w="4820"/>
      </w:tblGrid>
      <w:tr w:rsidR="00133152" w:rsidTr="0060651B" w14:paraId="11EA4E47" w14:textId="77777777">
        <w:tc>
          <w:tcPr>
            <w:tcW w:w="10916" w:type="dxa"/>
            <w:gridSpan w:val="3"/>
          </w:tcPr>
          <w:p w:rsidRPr="000C16AD" w:rsidR="00133152" w:rsidP="00D94CC8" w:rsidRDefault="00133152" w14:paraId="53FFA859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16AD">
              <w:rPr>
                <w:rFonts w:ascii="Times New Roman" w:hAnsi="Times New Roman" w:cs="Times New Roman"/>
                <w:b/>
                <w:bCs/>
              </w:rPr>
              <w:t>KONTROL EDEN</w:t>
            </w:r>
          </w:p>
        </w:tc>
      </w:tr>
      <w:tr w:rsidR="00133152" w:rsidTr="0060651B" w14:paraId="5BFE0C79" w14:textId="77777777">
        <w:tc>
          <w:tcPr>
            <w:tcW w:w="3774" w:type="dxa"/>
          </w:tcPr>
          <w:p w:rsidRPr="000C16AD" w:rsidR="00133152" w:rsidP="00D94CC8" w:rsidRDefault="00133152" w14:paraId="64C9BB81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0C16AD">
              <w:rPr>
                <w:rFonts w:ascii="Times New Roman" w:hAnsi="Times New Roman" w:cs="Times New Roman"/>
                <w:b/>
                <w:bCs/>
              </w:rPr>
              <w:t>ADI SOYADI</w:t>
            </w:r>
          </w:p>
        </w:tc>
        <w:tc>
          <w:tcPr>
            <w:tcW w:w="2322" w:type="dxa"/>
          </w:tcPr>
          <w:p w:rsidRPr="000C16AD" w:rsidR="00133152" w:rsidP="00D94CC8" w:rsidRDefault="00133152" w14:paraId="2A2B292B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0C16AD">
              <w:rPr>
                <w:rFonts w:ascii="Times New Roman" w:hAnsi="Times New Roman" w:cs="Times New Roman"/>
                <w:b/>
                <w:bCs/>
              </w:rPr>
              <w:t>UNVAN</w:t>
            </w:r>
          </w:p>
        </w:tc>
        <w:tc>
          <w:tcPr>
            <w:tcW w:w="4820" w:type="dxa"/>
          </w:tcPr>
          <w:p w:rsidRPr="000C16AD" w:rsidR="00133152" w:rsidP="00D94CC8" w:rsidRDefault="00133152" w14:paraId="54D72046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0C16AD"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</w:tr>
      <w:tr w:rsidR="00133152" w:rsidTr="0060651B" w14:paraId="0351A9B3" w14:textId="77777777">
        <w:tc>
          <w:tcPr>
            <w:tcW w:w="3774" w:type="dxa"/>
          </w:tcPr>
          <w:p w:rsidR="00133152" w:rsidP="00D94CC8" w:rsidRDefault="00133152" w14:paraId="3C315F2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:rsidR="00133152" w:rsidP="00D94CC8" w:rsidRDefault="00133152" w14:paraId="4D1BB21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33152" w:rsidP="00D94CC8" w:rsidRDefault="00133152" w14:paraId="3A8CA155" w14:textId="77777777">
            <w:pPr>
              <w:rPr>
                <w:rFonts w:ascii="Times New Roman" w:hAnsi="Times New Roman" w:cs="Times New Roman"/>
              </w:rPr>
            </w:pPr>
          </w:p>
          <w:p w:rsidR="00133152" w:rsidP="00D94CC8" w:rsidRDefault="00133152" w14:paraId="40160675" w14:textId="77777777">
            <w:pPr>
              <w:rPr>
                <w:rFonts w:ascii="Times New Roman" w:hAnsi="Times New Roman" w:cs="Times New Roman"/>
              </w:rPr>
            </w:pPr>
          </w:p>
          <w:p w:rsidR="00133152" w:rsidP="00D94CC8" w:rsidRDefault="00133152" w14:paraId="28028268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357EC5" w:rsidR="00133152" w:rsidP="00133152" w:rsidRDefault="00133152" w14:paraId="6EE7EA4D" w14:textId="77777777">
      <w:pPr>
        <w:rPr>
          <w:rFonts w:ascii="Times New Roman" w:hAnsi="Times New Roman" w:cs="Times New Roman"/>
        </w:rPr>
      </w:pPr>
    </w:p>
    <w:p w:rsidRPr="00923ECC" w:rsidR="007A2926" w:rsidP="001B4140" w:rsidRDefault="007A2926" w14:paraId="58282EBD" w14:textId="77777777"/>
    <w:sectPr w:rsidRPr="00923ECC" w:rsidR="007A2926" w:rsidSect="00224FD7">
      <w:footerReference r:id="R248bedbd96eb4983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40CEE" w14:textId="77777777" w:rsidR="00D86B33" w:rsidRDefault="00D86B33">
      <w:r>
        <w:separator/>
      </w:r>
    </w:p>
  </w:endnote>
  <w:endnote w:type="continuationSeparator" w:id="0">
    <w:p w14:paraId="68B317F3" w14:textId="77777777" w:rsidR="00D86B33" w:rsidRDefault="00D8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5A3C57C5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E90E5" w14:textId="77777777" w:rsidR="00D86B33" w:rsidRDefault="00D86B33">
      <w:r>
        <w:separator/>
      </w:r>
    </w:p>
  </w:footnote>
  <w:footnote w:type="continuationSeparator" w:id="0">
    <w:p w14:paraId="1BC798AE" w14:textId="77777777" w:rsidR="00D86B33" w:rsidRDefault="00D86B33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95" w:type="pct"/>
      <w:tblInd w:w="-289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45"/>
      <w:gridCol w:w="4846"/>
      <w:gridCol w:w="3325"/>
    </w:tblGrid>
    <w:tr w:rsidRPr="006A0EAB" w:rsidR="00F91F41" w:rsidTr="0060651B" w14:paraId="1BF8305B" w14:textId="77777777">
      <w:trPr>
        <w:cantSplit/>
        <w:trHeight w:val="981"/>
      </w:trPr>
      <w:tc>
        <w:tcPr>
          <w:tcW w:w="274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2EDCC483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7783341D" wp14:anchorId="70368FE5">
                <wp:simplePos x="0" y="0"/>
                <wp:positionH relativeFrom="column">
                  <wp:posOffset>199390</wp:posOffset>
                </wp:positionH>
                <wp:positionV relativeFrom="paragraph">
                  <wp:posOffset>-99695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666BAF80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4C38C081" w14:textId="77777777">
          <w:pPr>
            <w:rPr>
              <w:b/>
              <w:sz w:val="18"/>
              <w:szCs w:val="18"/>
            </w:rPr>
          </w:pPr>
        </w:p>
      </w:tc>
      <w:tc>
        <w:tcPr>
          <w:tcW w:w="4846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383DEA22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3A4BE8F4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0D34A0E0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370C68BF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Kültür Ve Spor Daire Başkanlığı</w:t>
          </w:r>
        </w:p>
      </w:tc>
      <w:tc>
        <w:tcPr>
          <w:tcW w:w="3325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21B4A24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60651B" w14:paraId="3EBF59C5" w14:textId="77777777">
      <w:trPr>
        <w:cantSplit/>
        <w:trHeight w:val="72"/>
      </w:trPr>
      <w:tc>
        <w:tcPr>
          <w:tcW w:w="274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1B63CE7B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846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5EF4F9BB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YEMEKHANE MUTFAK DEPO SICAKLIK NEM FORMU</w:t>
          </w:r>
        </w:p>
      </w:tc>
      <w:tc>
        <w:tcPr>
          <w:tcW w:w="332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771D6BD9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FRM/SKSDB/32</w:t>
          </w:r>
        </w:p>
      </w:tc>
    </w:tr>
    <w:tr w:rsidRPr="006A0EAB" w:rsidR="00F91F41" w:rsidTr="0060651B" w14:paraId="33F9F7E6" w14:textId="77777777">
      <w:trPr>
        <w:cantSplit/>
        <w:trHeight w:val="72"/>
      </w:trPr>
      <w:tc>
        <w:tcPr>
          <w:tcW w:w="274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DE3B0C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84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302D1A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32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0E321FC8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26.09.2022</w:t>
          </w:r>
        </w:p>
      </w:tc>
    </w:tr>
    <w:tr w:rsidRPr="006A0EAB" w:rsidR="00F91F41" w:rsidTr="0060651B" w14:paraId="4B59A5A1" w14:textId="77777777">
      <w:trPr>
        <w:cantSplit/>
        <w:trHeight w:val="72"/>
      </w:trPr>
      <w:tc>
        <w:tcPr>
          <w:tcW w:w="274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17A80DE5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84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529CDC7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32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4FC81EFD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60651B" w14:paraId="6345DF27" w14:textId="77777777">
      <w:trPr>
        <w:cantSplit/>
        <w:trHeight w:val="72"/>
      </w:trPr>
      <w:tc>
        <w:tcPr>
          <w:tcW w:w="274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933E389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84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6ACD4A3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32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0F665134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0A8EBBE7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8298043">
    <w:abstractNumId w:val="4"/>
  </w:num>
  <w:num w:numId="2" w16cid:durableId="1613903887">
    <w:abstractNumId w:val="27"/>
  </w:num>
  <w:num w:numId="3" w16cid:durableId="374744047">
    <w:abstractNumId w:val="9"/>
  </w:num>
  <w:num w:numId="4" w16cid:durableId="1128234915">
    <w:abstractNumId w:val="11"/>
  </w:num>
  <w:num w:numId="5" w16cid:durableId="2113544786">
    <w:abstractNumId w:val="22"/>
  </w:num>
  <w:num w:numId="6" w16cid:durableId="839463749">
    <w:abstractNumId w:val="25"/>
  </w:num>
  <w:num w:numId="7" w16cid:durableId="1329556635">
    <w:abstractNumId w:val="5"/>
  </w:num>
  <w:num w:numId="8" w16cid:durableId="547767785">
    <w:abstractNumId w:val="18"/>
  </w:num>
  <w:num w:numId="9" w16cid:durableId="1310867131">
    <w:abstractNumId w:val="14"/>
  </w:num>
  <w:num w:numId="10" w16cid:durableId="160510304">
    <w:abstractNumId w:val="10"/>
  </w:num>
  <w:num w:numId="11" w16cid:durableId="1031147962">
    <w:abstractNumId w:val="20"/>
  </w:num>
  <w:num w:numId="12" w16cid:durableId="5258553">
    <w:abstractNumId w:val="26"/>
  </w:num>
  <w:num w:numId="13" w16cid:durableId="1410733913">
    <w:abstractNumId w:val="0"/>
  </w:num>
  <w:num w:numId="14" w16cid:durableId="1398433855">
    <w:abstractNumId w:val="6"/>
  </w:num>
  <w:num w:numId="15" w16cid:durableId="1610623618">
    <w:abstractNumId w:val="16"/>
  </w:num>
  <w:num w:numId="16" w16cid:durableId="988480949">
    <w:abstractNumId w:val="17"/>
  </w:num>
  <w:num w:numId="17" w16cid:durableId="1099330940">
    <w:abstractNumId w:val="8"/>
  </w:num>
  <w:num w:numId="18" w16cid:durableId="528494385">
    <w:abstractNumId w:val="15"/>
  </w:num>
  <w:num w:numId="19" w16cid:durableId="1307202348">
    <w:abstractNumId w:val="21"/>
  </w:num>
  <w:num w:numId="20" w16cid:durableId="114981963">
    <w:abstractNumId w:val="12"/>
  </w:num>
  <w:num w:numId="21" w16cid:durableId="118498520">
    <w:abstractNumId w:val="19"/>
  </w:num>
  <w:num w:numId="22" w16cid:durableId="1036665323">
    <w:abstractNumId w:val="3"/>
  </w:num>
  <w:num w:numId="23" w16cid:durableId="2059743997">
    <w:abstractNumId w:val="7"/>
  </w:num>
  <w:num w:numId="24" w16cid:durableId="1878199113">
    <w:abstractNumId w:val="2"/>
  </w:num>
  <w:num w:numId="25" w16cid:durableId="1200970421">
    <w:abstractNumId w:val="23"/>
  </w:num>
  <w:num w:numId="26" w16cid:durableId="584804538">
    <w:abstractNumId w:val="24"/>
  </w:num>
  <w:num w:numId="27" w16cid:durableId="1489252085">
    <w:abstractNumId w:val="13"/>
  </w:num>
  <w:num w:numId="28" w16cid:durableId="1300720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52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16AD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152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0651B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079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2179"/>
    <w:rsid w:val="008A45DE"/>
    <w:rsid w:val="008A5F9F"/>
    <w:rsid w:val="008B08B1"/>
    <w:rsid w:val="008B7FD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53F68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86B33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9E20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315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Theme="minorEastAsia" w:hAnsi="Times New Roman" w:cs="Times New Roman"/>
      <w:szCs w:val="20"/>
      <w:lang w:eastAsia="tr-TR"/>
    </w:rPr>
  </w:style>
  <w:style w:type="paragraph" w:customStyle="1" w:styleId="Char">
    <w:name w:val="Char"/>
    <w:basedOn w:val="Normal"/>
    <w:rsid w:val="003C0C1E"/>
    <w:pPr>
      <w:spacing w:line="240" w:lineRule="exact"/>
    </w:pPr>
    <w:rPr>
      <w:rFonts w:ascii="Arial" w:hAnsi="Arial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ind w:left="720"/>
      <w:contextualSpacing/>
    </w:pPr>
    <w:rPr>
      <w:rFonts w:ascii="Georgia" w:eastAsia="Calibri" w:hAnsi="Georgia" w:cs="Times New Roman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DipnotMetni">
    <w:name w:val="footnote text"/>
    <w:basedOn w:val="Normal"/>
    <w:link w:val="DipnotMetniChar"/>
    <w:rsid w:val="007A292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248bedbd96eb498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Şablonu Dikey</Template>
  <TotalTime>0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Kubra Arzum ALDAĞ</dc:creator>
  <cp:keywords/>
  <cp:lastModifiedBy>Kubra Arzum ALDAĞ</cp:lastModifiedBy>
  <cp:revision>2</cp:revision>
  <cp:lastPrinted>2018-09-24T13:03:00Z</cp:lastPrinted>
  <dcterms:created xsi:type="dcterms:W3CDTF">2022-07-20T12:11:00Z</dcterms:created>
  <dcterms:modified xsi:type="dcterms:W3CDTF">2022-07-20T12:11:00Z</dcterms:modified>
</cp:coreProperties>
</file>